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DE6" w:rsidRPr="009C10CB" w:rsidRDefault="00306707" w:rsidP="007130BD">
      <w:pPr>
        <w:pStyle w:val="berschrift1"/>
        <w:jc w:val="both"/>
      </w:pPr>
      <w:r w:rsidRPr="009C10CB">
        <w:t xml:space="preserve">Topic: </w:t>
      </w:r>
      <w:r w:rsidR="00CD6F1E">
        <w:t>Example Title for the Bachelor or Master Thesis</w:t>
      </w:r>
    </w:p>
    <w:p w:rsidR="00306707" w:rsidRDefault="00306707" w:rsidP="007130BD">
      <w:pPr>
        <w:jc w:val="both"/>
      </w:pPr>
    </w:p>
    <w:p w:rsidR="00A43DC1" w:rsidRDefault="00CD6F1E" w:rsidP="007130BD">
      <w:pPr>
        <w:jc w:val="both"/>
      </w:pPr>
      <w:r>
        <w:t>Introduction to why this topic is so interesting and why there should be additional research, with references to current work [1,2,3,4].</w:t>
      </w:r>
    </w:p>
    <w:p w:rsidR="00161BB6" w:rsidRDefault="00161BB6" w:rsidP="007130BD">
      <w:pPr>
        <w:jc w:val="both"/>
      </w:pPr>
      <w:r>
        <w:t>…</w:t>
      </w:r>
    </w:p>
    <w:p w:rsidR="00161BB6" w:rsidRDefault="00161BB6" w:rsidP="007130BD">
      <w:pPr>
        <w:jc w:val="both"/>
      </w:pPr>
      <w:r>
        <w:t>…</w:t>
      </w:r>
    </w:p>
    <w:p w:rsidR="00161BB6" w:rsidRDefault="00161BB6" w:rsidP="007130BD">
      <w:pPr>
        <w:jc w:val="both"/>
      </w:pPr>
      <w:r>
        <w:t>…</w:t>
      </w:r>
    </w:p>
    <w:p w:rsidR="00161BB6" w:rsidRDefault="00161BB6" w:rsidP="007130BD">
      <w:pPr>
        <w:jc w:val="both"/>
      </w:pPr>
      <w:r>
        <w:t>…</w:t>
      </w:r>
    </w:p>
    <w:p w:rsidR="00161BB6" w:rsidRDefault="00161BB6" w:rsidP="007130BD">
      <w:pPr>
        <w:jc w:val="both"/>
      </w:pPr>
      <w:r>
        <w:t>…</w:t>
      </w:r>
    </w:p>
    <w:p w:rsidR="00161BB6" w:rsidRDefault="00161BB6" w:rsidP="007130BD">
      <w:pPr>
        <w:jc w:val="both"/>
      </w:pPr>
    </w:p>
    <w:p w:rsidR="00161BB6" w:rsidRDefault="00CD6F1E" w:rsidP="007130BD">
      <w:pPr>
        <w:jc w:val="both"/>
      </w:pPr>
      <w:r>
        <w:t>Explain the goals and required major steps to conduct the research in this thesis topic</w:t>
      </w:r>
      <w:r w:rsidR="00161BB6">
        <w:t xml:space="preserve"> with references [5]</w:t>
      </w:r>
      <w:r w:rsidR="00F6067A">
        <w:t>.</w:t>
      </w:r>
    </w:p>
    <w:p w:rsidR="00161BB6" w:rsidRDefault="00161BB6" w:rsidP="007130BD">
      <w:pPr>
        <w:jc w:val="both"/>
      </w:pPr>
      <w:r>
        <w:t>…</w:t>
      </w:r>
    </w:p>
    <w:p w:rsidR="00161BB6" w:rsidRDefault="00161BB6" w:rsidP="007130BD">
      <w:pPr>
        <w:jc w:val="both"/>
      </w:pPr>
      <w:r>
        <w:t>…</w:t>
      </w:r>
    </w:p>
    <w:p w:rsidR="00161BB6" w:rsidRDefault="00161BB6" w:rsidP="007130BD">
      <w:pPr>
        <w:jc w:val="both"/>
      </w:pPr>
      <w:r>
        <w:t>…</w:t>
      </w:r>
    </w:p>
    <w:p w:rsidR="00161BB6" w:rsidRDefault="00161BB6" w:rsidP="007130BD">
      <w:pPr>
        <w:jc w:val="both"/>
      </w:pPr>
      <w:r>
        <w:t>…</w:t>
      </w:r>
    </w:p>
    <w:p w:rsidR="00161BB6" w:rsidRDefault="00161BB6" w:rsidP="007130BD">
      <w:pPr>
        <w:jc w:val="both"/>
      </w:pPr>
      <w:r>
        <w:t>…</w:t>
      </w:r>
    </w:p>
    <w:p w:rsidR="00404697" w:rsidRDefault="00404697" w:rsidP="007130BD">
      <w:pPr>
        <w:jc w:val="both"/>
      </w:pPr>
    </w:p>
    <w:p w:rsidR="00306707" w:rsidRDefault="00147AB5" w:rsidP="007130BD">
      <w:pPr>
        <w:jc w:val="both"/>
      </w:pPr>
      <w:r>
        <w:t>The</w:t>
      </w:r>
      <w:r w:rsidR="009C10CB" w:rsidRPr="009C10CB">
        <w:t xml:space="preserve"> proposed work consists of the following parts:</w:t>
      </w:r>
    </w:p>
    <w:p w:rsidR="009C10CB" w:rsidRDefault="009C10CB" w:rsidP="007130BD">
      <w:pPr>
        <w:pStyle w:val="Listenabsatz"/>
        <w:numPr>
          <w:ilvl w:val="0"/>
          <w:numId w:val="1"/>
        </w:numPr>
        <w:jc w:val="both"/>
      </w:pPr>
      <w:r w:rsidRPr="009C10CB">
        <w:t xml:space="preserve">Literature and patent research of relevant work resulting in a comprehensive list of existing </w:t>
      </w:r>
      <w:r w:rsidR="002B6148">
        <w:t>VR training systems for sports and existing interaction concepts</w:t>
      </w:r>
      <w:r w:rsidRPr="009C10CB">
        <w:t>.</w:t>
      </w:r>
    </w:p>
    <w:p w:rsidR="00F82EF1" w:rsidRDefault="00204332" w:rsidP="00204332">
      <w:pPr>
        <w:pStyle w:val="Listenabsatz"/>
        <w:numPr>
          <w:ilvl w:val="0"/>
          <w:numId w:val="1"/>
        </w:numPr>
        <w:jc w:val="both"/>
      </w:pPr>
      <w:r>
        <w:t>Ideation and implementation of at least three different training concepts including different training methods</w:t>
      </w:r>
    </w:p>
    <w:p w:rsidR="00204332" w:rsidRDefault="00F82EF1" w:rsidP="00204332">
      <w:pPr>
        <w:pStyle w:val="Listenabsatz"/>
        <w:numPr>
          <w:ilvl w:val="0"/>
          <w:numId w:val="1"/>
        </w:numPr>
        <w:jc w:val="both"/>
      </w:pPr>
      <w:r>
        <w:t>Design and implementation of three different</w:t>
      </w:r>
      <w:r w:rsidR="00204332">
        <w:t xml:space="preserve"> interaction </w:t>
      </w:r>
      <w:r>
        <w:t>concepts, one of which should be based on inside-out tracking only</w:t>
      </w:r>
    </w:p>
    <w:p w:rsidR="00204332" w:rsidRDefault="00204332" w:rsidP="00204332">
      <w:pPr>
        <w:pStyle w:val="Listenabsatz"/>
        <w:numPr>
          <w:ilvl w:val="0"/>
          <w:numId w:val="1"/>
        </w:numPr>
        <w:jc w:val="both"/>
      </w:pPr>
      <w:r>
        <w:t>Literature based selection of needed</w:t>
      </w:r>
      <w:r w:rsidR="00F76D9B">
        <w:t>/suitable</w:t>
      </w:r>
      <w:r>
        <w:t xml:space="preserve"> hardware platforms</w:t>
      </w:r>
      <w:r w:rsidR="00652433">
        <w:t xml:space="preserve"> for each concept</w:t>
      </w:r>
    </w:p>
    <w:p w:rsidR="009C10CB" w:rsidRDefault="00204332" w:rsidP="007A4F8D">
      <w:pPr>
        <w:pStyle w:val="Listenabsatz"/>
        <w:numPr>
          <w:ilvl w:val="0"/>
          <w:numId w:val="1"/>
        </w:numPr>
        <w:jc w:val="both"/>
      </w:pPr>
      <w:r>
        <w:t xml:space="preserve">Evaluation of </w:t>
      </w:r>
      <w:r w:rsidR="00652433">
        <w:t>all</w:t>
      </w:r>
      <w:r>
        <w:t xml:space="preserve"> developed concepts regarding u</w:t>
      </w:r>
      <w:r w:rsidR="00AE5E83">
        <w:t>ser experience and usability</w:t>
      </w:r>
      <w:r w:rsidR="007A4F8D">
        <w:t xml:space="preserve"> with at least 20 healthy subjects</w:t>
      </w:r>
    </w:p>
    <w:p w:rsidR="00652433" w:rsidRDefault="00652433" w:rsidP="00652433">
      <w:pPr>
        <w:pStyle w:val="Listenabsatz"/>
        <w:numPr>
          <w:ilvl w:val="0"/>
          <w:numId w:val="1"/>
        </w:numPr>
        <w:jc w:val="both"/>
      </w:pPr>
      <w:r>
        <w:t>Implementation</w:t>
      </w:r>
      <w:r w:rsidR="00173897">
        <w:t xml:space="preserve"> and evaluation</w:t>
      </w:r>
      <w:r>
        <w:t xml:space="preserve"> of one prototype based on the best evaluated concept</w:t>
      </w:r>
    </w:p>
    <w:p w:rsidR="007130BD" w:rsidRDefault="007130BD" w:rsidP="007130BD">
      <w:pPr>
        <w:jc w:val="both"/>
      </w:pPr>
    </w:p>
    <w:p w:rsidR="009C10CB" w:rsidRDefault="009C10CB" w:rsidP="007130BD">
      <w:pPr>
        <w:jc w:val="both"/>
      </w:pPr>
      <w:r w:rsidRPr="009C10CB">
        <w:t>The thesis must contain a detailed description of all developed and used algorithms as well as a profound result evaluation and discussion. The implemented code has to be documented and provided. An extended research on literature, existing patents and related work in the corresponding areas has to be performed.</w:t>
      </w:r>
    </w:p>
    <w:p w:rsidR="009C10CB" w:rsidRDefault="009C10CB" w:rsidP="007130BD">
      <w:pPr>
        <w:jc w:val="both"/>
      </w:pPr>
    </w:p>
    <w:p w:rsidR="009C10CB" w:rsidRPr="00527B92" w:rsidRDefault="009C10CB" w:rsidP="007130BD">
      <w:pPr>
        <w:jc w:val="both"/>
        <w:rPr>
          <w:sz w:val="18"/>
        </w:rPr>
      </w:pPr>
      <w:r w:rsidRPr="00527B92">
        <w:rPr>
          <w:b/>
        </w:rPr>
        <w:t>Advisors:</w:t>
      </w:r>
      <w:r w:rsidRPr="00527B92">
        <w:tab/>
      </w:r>
      <w:r w:rsidR="00527B92" w:rsidRPr="00527B92">
        <w:rPr>
          <w:sz w:val="18"/>
        </w:rPr>
        <w:t>Super</w:t>
      </w:r>
      <w:r w:rsidR="00527B92">
        <w:rPr>
          <w:sz w:val="18"/>
        </w:rPr>
        <w:t>visor1</w:t>
      </w:r>
      <w:r w:rsidR="007130BD" w:rsidRPr="00527B92">
        <w:rPr>
          <w:sz w:val="18"/>
        </w:rPr>
        <w:t xml:space="preserve"> </w:t>
      </w:r>
      <w:r w:rsidR="00527B92">
        <w:rPr>
          <w:sz w:val="18"/>
        </w:rPr>
        <w:t>(</w:t>
      </w:r>
      <w:r w:rsidR="007130BD" w:rsidRPr="00527B92">
        <w:rPr>
          <w:sz w:val="18"/>
        </w:rPr>
        <w:t>M.Sc.</w:t>
      </w:r>
      <w:r w:rsidR="00527B92">
        <w:rPr>
          <w:sz w:val="18"/>
        </w:rPr>
        <w:t>)</w:t>
      </w:r>
      <w:r w:rsidR="006F1366" w:rsidRPr="00527B92">
        <w:rPr>
          <w:sz w:val="18"/>
        </w:rPr>
        <w:t xml:space="preserve">, </w:t>
      </w:r>
      <w:r w:rsidR="00527B92" w:rsidRPr="00527B92">
        <w:rPr>
          <w:sz w:val="18"/>
        </w:rPr>
        <w:t>Super</w:t>
      </w:r>
      <w:r w:rsidR="00527B92">
        <w:rPr>
          <w:sz w:val="18"/>
        </w:rPr>
        <w:t>visor2</w:t>
      </w:r>
      <w:r w:rsidR="00527B92" w:rsidRPr="00527B92">
        <w:rPr>
          <w:sz w:val="18"/>
        </w:rPr>
        <w:t xml:space="preserve"> </w:t>
      </w:r>
      <w:r w:rsidR="00527B92">
        <w:rPr>
          <w:sz w:val="18"/>
        </w:rPr>
        <w:t>(</w:t>
      </w:r>
      <w:r w:rsidR="00527B92" w:rsidRPr="00527B92">
        <w:rPr>
          <w:sz w:val="18"/>
        </w:rPr>
        <w:t>M.Sc.</w:t>
      </w:r>
      <w:r w:rsidR="00527B92">
        <w:rPr>
          <w:sz w:val="18"/>
        </w:rPr>
        <w:t>)</w:t>
      </w:r>
      <w:r w:rsidR="00527B92" w:rsidRPr="00527B92">
        <w:rPr>
          <w:sz w:val="18"/>
        </w:rPr>
        <w:t>,</w:t>
      </w:r>
      <w:r w:rsidR="00527B92">
        <w:rPr>
          <w:sz w:val="18"/>
        </w:rPr>
        <w:t xml:space="preserve"> Supervising Professor </w:t>
      </w:r>
      <w:r w:rsidRPr="00527B92">
        <w:rPr>
          <w:sz w:val="18"/>
        </w:rPr>
        <w:t xml:space="preserve">Prof. Dr. </w:t>
      </w:r>
      <w:r w:rsidR="00527B92">
        <w:rPr>
          <w:sz w:val="18"/>
        </w:rPr>
        <w:t>XY</w:t>
      </w:r>
    </w:p>
    <w:p w:rsidR="009C10CB" w:rsidRPr="00527B92" w:rsidRDefault="009C10CB" w:rsidP="007130BD">
      <w:pPr>
        <w:jc w:val="both"/>
        <w:rPr>
          <w:sz w:val="18"/>
          <w:lang w:val="en-GB"/>
        </w:rPr>
      </w:pPr>
      <w:r w:rsidRPr="00527B92">
        <w:rPr>
          <w:sz w:val="18"/>
        </w:rPr>
        <w:tab/>
      </w:r>
      <w:r w:rsidRPr="00527B92">
        <w:rPr>
          <w:sz w:val="18"/>
        </w:rPr>
        <w:tab/>
      </w:r>
      <w:r w:rsidR="00527B92" w:rsidRPr="00527B92">
        <w:rPr>
          <w:sz w:val="18"/>
          <w:lang w:val="en-GB"/>
        </w:rPr>
        <w:t>Medical Supervisor</w:t>
      </w:r>
      <w:r w:rsidRPr="00527B92">
        <w:rPr>
          <w:sz w:val="18"/>
          <w:lang w:val="en-GB"/>
        </w:rPr>
        <w:t xml:space="preserve"> (University Hospital Erlangen)</w:t>
      </w:r>
      <w:r w:rsidR="007A4F8D" w:rsidRPr="00527B92">
        <w:rPr>
          <w:sz w:val="18"/>
          <w:lang w:val="en-GB"/>
        </w:rPr>
        <w:t xml:space="preserve">, </w:t>
      </w:r>
      <w:r w:rsidR="00527B92" w:rsidRPr="00527B92">
        <w:rPr>
          <w:sz w:val="18"/>
          <w:lang w:val="en-GB"/>
        </w:rPr>
        <w:t>External partner</w:t>
      </w:r>
      <w:bookmarkStart w:id="0" w:name="_GoBack"/>
      <w:bookmarkEnd w:id="0"/>
      <w:r w:rsidR="00527B92" w:rsidRPr="00527B92">
        <w:rPr>
          <w:sz w:val="18"/>
          <w:lang w:val="en-GB"/>
        </w:rPr>
        <w:t xml:space="preserve"> </w:t>
      </w:r>
      <w:r w:rsidR="007A4F8D" w:rsidRPr="00527B92">
        <w:rPr>
          <w:sz w:val="18"/>
          <w:lang w:val="en-GB"/>
        </w:rPr>
        <w:t>(</w:t>
      </w:r>
      <w:r w:rsidR="00527B92" w:rsidRPr="00527B92">
        <w:rPr>
          <w:sz w:val="18"/>
          <w:lang w:val="en-GB"/>
        </w:rPr>
        <w:t>company</w:t>
      </w:r>
      <w:r w:rsidR="007A4F8D" w:rsidRPr="00527B92">
        <w:rPr>
          <w:sz w:val="18"/>
          <w:lang w:val="en-GB"/>
        </w:rPr>
        <w:t>)</w:t>
      </w:r>
    </w:p>
    <w:p w:rsidR="009C10CB" w:rsidRDefault="009C10CB" w:rsidP="007130BD">
      <w:pPr>
        <w:jc w:val="both"/>
      </w:pPr>
      <w:r w:rsidRPr="009C10CB">
        <w:rPr>
          <w:b/>
        </w:rPr>
        <w:t>Student:</w:t>
      </w:r>
      <w:r>
        <w:tab/>
      </w:r>
      <w:r w:rsidR="00161BB6">
        <w:rPr>
          <w:sz w:val="18"/>
        </w:rPr>
        <w:t>Student Name</w:t>
      </w:r>
    </w:p>
    <w:p w:rsidR="009C10CB" w:rsidRDefault="009C10CB" w:rsidP="007130BD">
      <w:pPr>
        <w:jc w:val="both"/>
      </w:pPr>
      <w:r w:rsidRPr="009C10CB">
        <w:rPr>
          <w:b/>
        </w:rPr>
        <w:t>Start—End:</w:t>
      </w:r>
      <w:r w:rsidR="007A4F8D">
        <w:tab/>
      </w:r>
      <w:r w:rsidR="007A4F8D" w:rsidRPr="00560D34">
        <w:rPr>
          <w:sz w:val="18"/>
        </w:rPr>
        <w:t>0</w:t>
      </w:r>
      <w:r w:rsidR="00161BB6">
        <w:rPr>
          <w:sz w:val="18"/>
        </w:rPr>
        <w:t>2</w:t>
      </w:r>
      <w:r w:rsidRPr="00560D34">
        <w:rPr>
          <w:sz w:val="18"/>
        </w:rPr>
        <w:t>.</w:t>
      </w:r>
      <w:r w:rsidR="007A4F8D" w:rsidRPr="00560D34">
        <w:rPr>
          <w:sz w:val="18"/>
        </w:rPr>
        <w:t>11.2016—0</w:t>
      </w:r>
      <w:r w:rsidR="00161BB6">
        <w:rPr>
          <w:sz w:val="18"/>
        </w:rPr>
        <w:t>2</w:t>
      </w:r>
      <w:r w:rsidRPr="00560D34">
        <w:rPr>
          <w:sz w:val="18"/>
        </w:rPr>
        <w:t>.</w:t>
      </w:r>
      <w:r w:rsidR="007A4F8D" w:rsidRPr="00560D34">
        <w:rPr>
          <w:sz w:val="18"/>
        </w:rPr>
        <w:t>05</w:t>
      </w:r>
      <w:r w:rsidRPr="00560D34">
        <w:rPr>
          <w:sz w:val="18"/>
        </w:rPr>
        <w:t>.201</w:t>
      </w:r>
      <w:r w:rsidR="007A4F8D" w:rsidRPr="00560D34">
        <w:rPr>
          <w:sz w:val="18"/>
        </w:rPr>
        <w:t>7</w:t>
      </w:r>
    </w:p>
    <w:p w:rsidR="009C10CB" w:rsidRDefault="009C10CB" w:rsidP="007130BD">
      <w:pPr>
        <w:jc w:val="both"/>
      </w:pPr>
    </w:p>
    <w:p w:rsidR="009C10CB" w:rsidRDefault="009C10CB" w:rsidP="007130BD">
      <w:pPr>
        <w:pStyle w:val="berschrift1"/>
        <w:jc w:val="both"/>
      </w:pPr>
      <w:r>
        <w:t>References</w:t>
      </w:r>
    </w:p>
    <w:p w:rsidR="005A2873" w:rsidRDefault="005A2873" w:rsidP="003C61BD">
      <w:pPr>
        <w:pStyle w:val="Listenabsatz"/>
        <w:numPr>
          <w:ilvl w:val="0"/>
          <w:numId w:val="2"/>
        </w:numPr>
      </w:pPr>
      <w:r w:rsidRPr="005A2873">
        <w:t xml:space="preserve">Casanova, F., et al. (2009). "Expertise and perceptual-cognitive performance in soccer: a review." </w:t>
      </w:r>
      <w:proofErr w:type="spellStart"/>
      <w:r w:rsidRPr="005A2873">
        <w:t>Revista</w:t>
      </w:r>
      <w:proofErr w:type="spellEnd"/>
      <w:r w:rsidRPr="005A2873">
        <w:t xml:space="preserve"> Portuguesa de </w:t>
      </w:r>
      <w:proofErr w:type="spellStart"/>
      <w:r w:rsidRPr="005A2873">
        <w:t>Ciências</w:t>
      </w:r>
      <w:proofErr w:type="spellEnd"/>
      <w:r w:rsidRPr="005A2873">
        <w:t xml:space="preserve"> do </w:t>
      </w:r>
      <w:proofErr w:type="spellStart"/>
      <w:r w:rsidRPr="005A2873">
        <w:t>Desporto</w:t>
      </w:r>
      <w:proofErr w:type="spellEnd"/>
      <w:r w:rsidRPr="005A2873">
        <w:t xml:space="preserve"> </w:t>
      </w:r>
      <w:r w:rsidRPr="00AC641C">
        <w:rPr>
          <w:b/>
        </w:rPr>
        <w:t>9</w:t>
      </w:r>
      <w:r w:rsidRPr="005A2873">
        <w:t>: 115-122.</w:t>
      </w:r>
    </w:p>
    <w:p w:rsidR="000E2647" w:rsidRDefault="00FE6D3A" w:rsidP="003C61BD">
      <w:pPr>
        <w:pStyle w:val="Listenabsatz"/>
        <w:numPr>
          <w:ilvl w:val="0"/>
          <w:numId w:val="2"/>
        </w:numPr>
      </w:pPr>
      <w:hyperlink r:id="rId7" w:history="1">
        <w:r w:rsidR="000E2647" w:rsidRPr="004D2B70">
          <w:rPr>
            <w:rStyle w:val="Hyperlink"/>
          </w:rPr>
          <w:t>http://www.strivrlabs.com/</w:t>
        </w:r>
      </w:hyperlink>
    </w:p>
    <w:p w:rsidR="000E2647" w:rsidRDefault="00FE6D3A" w:rsidP="003C61BD">
      <w:pPr>
        <w:pStyle w:val="Listenabsatz"/>
        <w:numPr>
          <w:ilvl w:val="0"/>
          <w:numId w:val="2"/>
        </w:numPr>
      </w:pPr>
      <w:hyperlink r:id="rId8" w:history="1">
        <w:r w:rsidR="000E2647" w:rsidRPr="004D2B70">
          <w:rPr>
            <w:rStyle w:val="Hyperlink"/>
          </w:rPr>
          <w:t>http://beyondsports.nl/</w:t>
        </w:r>
      </w:hyperlink>
    </w:p>
    <w:p w:rsidR="003C61BD" w:rsidRDefault="003C61BD" w:rsidP="003C61BD">
      <w:pPr>
        <w:pStyle w:val="Listenabsatz"/>
        <w:widowControl w:val="0"/>
        <w:numPr>
          <w:ilvl w:val="0"/>
          <w:numId w:val="2"/>
        </w:numPr>
        <w:autoSpaceDE w:val="0"/>
        <w:autoSpaceDN w:val="0"/>
        <w:adjustRightInd w:val="0"/>
        <w:ind w:right="-720"/>
        <w:rPr>
          <w:rFonts w:ascii="Helvetica" w:hAnsi="Helvetica" w:cs="Helvetica"/>
        </w:rPr>
      </w:pPr>
      <w:r w:rsidRPr="003C61BD">
        <w:rPr>
          <w:rFonts w:ascii="Helvetica" w:hAnsi="Helvetica" w:cs="Helvetica"/>
        </w:rPr>
        <w:t xml:space="preserve">Stinson, C. and D. A. Bowman (2014). "Feasibility of training athletes for high-pressure situations using virtual reality." </w:t>
      </w:r>
      <w:r w:rsidRPr="003C61BD">
        <w:rPr>
          <w:rFonts w:ascii="Helvetica" w:hAnsi="Helvetica" w:cs="Helvetica"/>
          <w:u w:val="single"/>
        </w:rPr>
        <w:t>IEEE Transactions on Visualization and Computer Graphics</w:t>
      </w:r>
      <w:r w:rsidRPr="003C61BD">
        <w:rPr>
          <w:rFonts w:ascii="Helvetica" w:hAnsi="Helvetica" w:cs="Helvetica"/>
        </w:rPr>
        <w:t xml:space="preserve"> </w:t>
      </w:r>
      <w:r w:rsidRPr="003C61BD">
        <w:rPr>
          <w:rFonts w:ascii="Helvetica" w:hAnsi="Helvetica" w:cs="Helvetica"/>
          <w:b/>
          <w:bCs/>
        </w:rPr>
        <w:t>20</w:t>
      </w:r>
      <w:r w:rsidRPr="003C61BD">
        <w:rPr>
          <w:rFonts w:ascii="Helvetica" w:hAnsi="Helvetica" w:cs="Helvetica"/>
        </w:rPr>
        <w:t>: 606-615.</w:t>
      </w:r>
    </w:p>
    <w:p w:rsidR="000E2647" w:rsidRPr="00B66866" w:rsidRDefault="00B66866" w:rsidP="000E2647">
      <w:pPr>
        <w:pStyle w:val="Listenabsatz"/>
        <w:widowControl w:val="0"/>
        <w:numPr>
          <w:ilvl w:val="0"/>
          <w:numId w:val="2"/>
        </w:numPr>
        <w:autoSpaceDE w:val="0"/>
        <w:autoSpaceDN w:val="0"/>
        <w:adjustRightInd w:val="0"/>
        <w:ind w:right="-720"/>
        <w:rPr>
          <w:rFonts w:ascii="Helvetica" w:hAnsi="Helvetica" w:cs="Helvetica"/>
        </w:rPr>
      </w:pPr>
      <w:proofErr w:type="spellStart"/>
      <w:r w:rsidRPr="00B66866">
        <w:rPr>
          <w:rFonts w:ascii="Helvetica" w:hAnsi="Helvetica" w:cs="Helvetica"/>
        </w:rPr>
        <w:t>Bideau</w:t>
      </w:r>
      <w:proofErr w:type="spellEnd"/>
      <w:r w:rsidRPr="00B66866">
        <w:rPr>
          <w:rFonts w:ascii="Helvetica" w:hAnsi="Helvetica" w:cs="Helvetica"/>
        </w:rPr>
        <w:t xml:space="preserve">, B., et al. (2010). "Using Virtual Reality to Analyze Sports Performance." IEEE Computer Graphics and Applications </w:t>
      </w:r>
      <w:r w:rsidRPr="00AC641C">
        <w:rPr>
          <w:rFonts w:ascii="Helvetica" w:hAnsi="Helvetica" w:cs="Helvetica"/>
          <w:b/>
        </w:rPr>
        <w:t>30</w:t>
      </w:r>
      <w:r w:rsidRPr="00B66866">
        <w:rPr>
          <w:rFonts w:ascii="Helvetica" w:hAnsi="Helvetica" w:cs="Helvetica"/>
        </w:rPr>
        <w:t>: 14-21.</w:t>
      </w:r>
    </w:p>
    <w:sectPr w:rsidR="000E2647" w:rsidRPr="00B66866" w:rsidSect="007130BD">
      <w:headerReference w:type="default" r:id="rId9"/>
      <w:pgSz w:w="11900" w:h="16840"/>
      <w:pgMar w:top="1417" w:right="1417" w:bottom="1134"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D3A" w:rsidRDefault="00FE6D3A" w:rsidP="00431F09">
      <w:r>
        <w:separator/>
      </w:r>
    </w:p>
  </w:endnote>
  <w:endnote w:type="continuationSeparator" w:id="0">
    <w:p w:rsidR="00FE6D3A" w:rsidRDefault="00FE6D3A" w:rsidP="0043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hree Devanagari 714">
    <w:altName w:val="Times New Roman"/>
    <w:charset w:val="00"/>
    <w:family w:val="auto"/>
    <w:pitch w:val="variable"/>
    <w:sig w:usb0="00000001" w:usb1="00000000" w:usb2="00000000" w:usb3="00000000" w:csb0="00000003"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D3A" w:rsidRDefault="00FE6D3A" w:rsidP="00431F09">
      <w:r>
        <w:separator/>
      </w:r>
    </w:p>
  </w:footnote>
  <w:footnote w:type="continuationSeparator" w:id="0">
    <w:p w:rsidR="00FE6D3A" w:rsidRDefault="00FE6D3A" w:rsidP="00431F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F09" w:rsidRDefault="00431F09" w:rsidP="00431F09">
    <w:pPr>
      <w:pStyle w:val="Kopfzeile"/>
      <w:pBdr>
        <w:bottom w:val="single" w:sz="6" w:space="1" w:color="auto"/>
      </w:pBdr>
      <w:tabs>
        <w:tab w:val="clear" w:pos="9072"/>
        <w:tab w:val="right" w:pos="7230"/>
      </w:tabs>
      <w:ind w:right="-6"/>
      <w:rPr>
        <w:rFonts w:ascii="Shree Devanagari 714" w:hAnsi="Shree Devanagari 714"/>
        <w:sz w:val="36"/>
      </w:rPr>
    </w:pPr>
    <w:r w:rsidRPr="00306707">
      <w:rPr>
        <w:rFonts w:ascii="Shree Devanagari 714" w:hAnsi="Shree Devanagari 714"/>
        <w:sz w:val="36"/>
      </w:rPr>
      <w:t>Master Research Proposal</w:t>
    </w:r>
    <w:r w:rsidRPr="00306707">
      <w:rPr>
        <w:rFonts w:ascii="Shree Devanagari 714" w:hAnsi="Shree Devanagari 714"/>
        <w:sz w:val="36"/>
      </w:rPr>
      <w:ptab w:relativeTo="margin" w:alignment="center" w:leader="none"/>
    </w:r>
    <w:r w:rsidRPr="00306707">
      <w:rPr>
        <w:rFonts w:ascii="Shree Devanagari 714" w:hAnsi="Shree Devanagari 714"/>
        <w:sz w:val="36"/>
      </w:rPr>
      <w:tab/>
    </w:r>
    <w:r w:rsidRPr="00306707">
      <w:rPr>
        <w:rFonts w:ascii="Shree Devanagari 714" w:hAnsi="Shree Devanagari 714"/>
        <w:sz w:val="36"/>
      </w:rPr>
      <w:tab/>
    </w:r>
    <w:proofErr w:type="spellStart"/>
    <w:r w:rsidR="00527B92">
      <w:rPr>
        <w:rFonts w:ascii="Shree Devanagari 714" w:hAnsi="Shree Devanagari 714"/>
        <w:sz w:val="36"/>
      </w:rPr>
      <w:t>AIBE_Nr</w:t>
    </w:r>
    <w:proofErr w:type="spellEnd"/>
    <w:r w:rsidRPr="00306707">
      <w:rPr>
        <w:rFonts w:ascii="Shree Devanagari 714" w:hAnsi="Shree Devanagari 714"/>
        <w:sz w:val="3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74359"/>
    <w:multiLevelType w:val="hybridMultilevel"/>
    <w:tmpl w:val="C30C1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413C83"/>
    <w:multiLevelType w:val="hybridMultilevel"/>
    <w:tmpl w:val="E5382938"/>
    <w:lvl w:ilvl="0" w:tplc="D862CA78">
      <w:numFmt w:val="bullet"/>
      <w:lvlText w:val="-"/>
      <w:lvlJc w:val="left"/>
      <w:pPr>
        <w:ind w:left="720" w:hanging="360"/>
      </w:pPr>
      <w:rPr>
        <w:rFonts w:ascii="Helvetica Neue" w:eastAsiaTheme="minorHAnsi" w:hAnsi="Helvetica Neu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7F17AC"/>
    <w:multiLevelType w:val="hybridMultilevel"/>
    <w:tmpl w:val="CF323948"/>
    <w:lvl w:ilvl="0" w:tplc="EDDCA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B92"/>
    <w:rsid w:val="00027420"/>
    <w:rsid w:val="000304DA"/>
    <w:rsid w:val="00056C82"/>
    <w:rsid w:val="00060F0F"/>
    <w:rsid w:val="000D22BB"/>
    <w:rsid w:val="000E0053"/>
    <w:rsid w:val="000E2647"/>
    <w:rsid w:val="00107C9F"/>
    <w:rsid w:val="00142AFA"/>
    <w:rsid w:val="00147AB5"/>
    <w:rsid w:val="00161BB6"/>
    <w:rsid w:val="00173897"/>
    <w:rsid w:val="001812C7"/>
    <w:rsid w:val="001834D9"/>
    <w:rsid w:val="00183BC4"/>
    <w:rsid w:val="001C0D8F"/>
    <w:rsid w:val="00204332"/>
    <w:rsid w:val="00246E51"/>
    <w:rsid w:val="002B0428"/>
    <w:rsid w:val="002B6148"/>
    <w:rsid w:val="002F361C"/>
    <w:rsid w:val="00300584"/>
    <w:rsid w:val="00306707"/>
    <w:rsid w:val="00331118"/>
    <w:rsid w:val="00336303"/>
    <w:rsid w:val="00366571"/>
    <w:rsid w:val="0037709E"/>
    <w:rsid w:val="003C61BD"/>
    <w:rsid w:val="003E6CCA"/>
    <w:rsid w:val="0040008B"/>
    <w:rsid w:val="00404697"/>
    <w:rsid w:val="00431F09"/>
    <w:rsid w:val="00484848"/>
    <w:rsid w:val="00496536"/>
    <w:rsid w:val="004B3D6D"/>
    <w:rsid w:val="004C4DE6"/>
    <w:rsid w:val="0052334A"/>
    <w:rsid w:val="005242AA"/>
    <w:rsid w:val="005247CA"/>
    <w:rsid w:val="00527B92"/>
    <w:rsid w:val="00560D34"/>
    <w:rsid w:val="00561599"/>
    <w:rsid w:val="0059001E"/>
    <w:rsid w:val="005A0EF8"/>
    <w:rsid w:val="005A2873"/>
    <w:rsid w:val="005A7E57"/>
    <w:rsid w:val="005B64C9"/>
    <w:rsid w:val="005D45AC"/>
    <w:rsid w:val="005E479A"/>
    <w:rsid w:val="005E52E4"/>
    <w:rsid w:val="00626962"/>
    <w:rsid w:val="006425EC"/>
    <w:rsid w:val="00652433"/>
    <w:rsid w:val="006734D8"/>
    <w:rsid w:val="00697E08"/>
    <w:rsid w:val="006B31EB"/>
    <w:rsid w:val="006F1366"/>
    <w:rsid w:val="006F60E4"/>
    <w:rsid w:val="007130BD"/>
    <w:rsid w:val="00714A5C"/>
    <w:rsid w:val="00726372"/>
    <w:rsid w:val="00745719"/>
    <w:rsid w:val="00770806"/>
    <w:rsid w:val="007745A4"/>
    <w:rsid w:val="007A3639"/>
    <w:rsid w:val="007A4F8D"/>
    <w:rsid w:val="007A7885"/>
    <w:rsid w:val="007B3C6E"/>
    <w:rsid w:val="007D37FC"/>
    <w:rsid w:val="007D48D5"/>
    <w:rsid w:val="007E0CBE"/>
    <w:rsid w:val="00835352"/>
    <w:rsid w:val="00837F73"/>
    <w:rsid w:val="00866A4C"/>
    <w:rsid w:val="008C02C6"/>
    <w:rsid w:val="0097073C"/>
    <w:rsid w:val="00974959"/>
    <w:rsid w:val="009863FE"/>
    <w:rsid w:val="00987C47"/>
    <w:rsid w:val="0099794C"/>
    <w:rsid w:val="009B715C"/>
    <w:rsid w:val="009C10CB"/>
    <w:rsid w:val="009E3C08"/>
    <w:rsid w:val="009F575F"/>
    <w:rsid w:val="00A01D53"/>
    <w:rsid w:val="00A43DC1"/>
    <w:rsid w:val="00A54D45"/>
    <w:rsid w:val="00A62358"/>
    <w:rsid w:val="00AA40B2"/>
    <w:rsid w:val="00AC641C"/>
    <w:rsid w:val="00AE1423"/>
    <w:rsid w:val="00AE5E83"/>
    <w:rsid w:val="00B30FE1"/>
    <w:rsid w:val="00B43C29"/>
    <w:rsid w:val="00B4485D"/>
    <w:rsid w:val="00B66866"/>
    <w:rsid w:val="00B67860"/>
    <w:rsid w:val="00B87B39"/>
    <w:rsid w:val="00BA1499"/>
    <w:rsid w:val="00BE4983"/>
    <w:rsid w:val="00BF4A3A"/>
    <w:rsid w:val="00C14CA4"/>
    <w:rsid w:val="00C359C1"/>
    <w:rsid w:val="00C72103"/>
    <w:rsid w:val="00C7635D"/>
    <w:rsid w:val="00C9652F"/>
    <w:rsid w:val="00CD6F1E"/>
    <w:rsid w:val="00D002A9"/>
    <w:rsid w:val="00D04556"/>
    <w:rsid w:val="00D172F9"/>
    <w:rsid w:val="00D35383"/>
    <w:rsid w:val="00DA3F3B"/>
    <w:rsid w:val="00DF2B00"/>
    <w:rsid w:val="00E00241"/>
    <w:rsid w:val="00E32D70"/>
    <w:rsid w:val="00E63FB0"/>
    <w:rsid w:val="00EC740E"/>
    <w:rsid w:val="00EE6ECD"/>
    <w:rsid w:val="00F54D1B"/>
    <w:rsid w:val="00F6067A"/>
    <w:rsid w:val="00F76D9B"/>
    <w:rsid w:val="00F82EF1"/>
    <w:rsid w:val="00F97049"/>
    <w:rsid w:val="00FA4DDB"/>
    <w:rsid w:val="00FB5514"/>
    <w:rsid w:val="00FC32EE"/>
    <w:rsid w:val="00FE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998D0"/>
  <w15:chartTrackingRefBased/>
  <w15:docId w15:val="{4F919E35-2017-4931-8F44-2616D9BC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52433"/>
    <w:rPr>
      <w:rFonts w:ascii="Helvetica Neue" w:hAnsi="Helvetica Neue"/>
      <w:sz w:val="22"/>
    </w:rPr>
  </w:style>
  <w:style w:type="paragraph" w:styleId="berschrift1">
    <w:name w:val="heading 1"/>
    <w:basedOn w:val="Standard"/>
    <w:next w:val="Standard"/>
    <w:link w:val="berschrift1Zchn"/>
    <w:uiPriority w:val="9"/>
    <w:qFormat/>
    <w:rsid w:val="007130BD"/>
    <w:pPr>
      <w:keepNext/>
      <w:keepLines/>
      <w:spacing w:before="120"/>
      <w:outlineLvl w:val="0"/>
    </w:pPr>
    <w:rPr>
      <w:rFonts w:ascii="Shree Devanagari 714" w:eastAsiaTheme="majorEastAsia" w:hAnsi="Shree Devanagari 714" w:cstheme="majorBidi"/>
      <w:b/>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31F09"/>
    <w:pPr>
      <w:tabs>
        <w:tab w:val="center" w:pos="4536"/>
        <w:tab w:val="right" w:pos="9072"/>
      </w:tabs>
    </w:pPr>
  </w:style>
  <w:style w:type="character" w:customStyle="1" w:styleId="KopfzeileZchn">
    <w:name w:val="Kopfzeile Zchn"/>
    <w:basedOn w:val="Absatz-Standardschriftart"/>
    <w:link w:val="Kopfzeile"/>
    <w:uiPriority w:val="99"/>
    <w:rsid w:val="00431F09"/>
  </w:style>
  <w:style w:type="paragraph" w:styleId="Fuzeile">
    <w:name w:val="footer"/>
    <w:basedOn w:val="Standard"/>
    <w:link w:val="FuzeileZchn"/>
    <w:uiPriority w:val="99"/>
    <w:unhideWhenUsed/>
    <w:rsid w:val="00431F09"/>
    <w:pPr>
      <w:tabs>
        <w:tab w:val="center" w:pos="4536"/>
        <w:tab w:val="right" w:pos="9072"/>
      </w:tabs>
    </w:pPr>
  </w:style>
  <w:style w:type="character" w:customStyle="1" w:styleId="FuzeileZchn">
    <w:name w:val="Fußzeile Zchn"/>
    <w:basedOn w:val="Absatz-Standardschriftart"/>
    <w:link w:val="Fuzeile"/>
    <w:uiPriority w:val="99"/>
    <w:rsid w:val="00431F09"/>
  </w:style>
  <w:style w:type="paragraph" w:styleId="Listenabsatz">
    <w:name w:val="List Paragraph"/>
    <w:basedOn w:val="Standard"/>
    <w:uiPriority w:val="34"/>
    <w:qFormat/>
    <w:rsid w:val="009C10CB"/>
    <w:pPr>
      <w:ind w:left="720"/>
      <w:contextualSpacing/>
    </w:pPr>
  </w:style>
  <w:style w:type="character" w:customStyle="1" w:styleId="berschrift1Zchn">
    <w:name w:val="Überschrift 1 Zchn"/>
    <w:basedOn w:val="Absatz-Standardschriftart"/>
    <w:link w:val="berschrift1"/>
    <w:uiPriority w:val="9"/>
    <w:rsid w:val="007130BD"/>
    <w:rPr>
      <w:rFonts w:ascii="Shree Devanagari 714" w:eastAsiaTheme="majorEastAsia" w:hAnsi="Shree Devanagari 714" w:cstheme="majorBidi"/>
      <w:b/>
      <w:sz w:val="32"/>
      <w:szCs w:val="32"/>
    </w:rPr>
  </w:style>
  <w:style w:type="character" w:styleId="Hyperlink">
    <w:name w:val="Hyperlink"/>
    <w:basedOn w:val="Absatz-Standardschriftart"/>
    <w:uiPriority w:val="99"/>
    <w:unhideWhenUsed/>
    <w:rsid w:val="000E2647"/>
    <w:rPr>
      <w:color w:val="0563C1" w:themeColor="hyperlink"/>
      <w:u w:val="single"/>
    </w:rPr>
  </w:style>
  <w:style w:type="character" w:styleId="BesuchterLink">
    <w:name w:val="FollowedHyperlink"/>
    <w:basedOn w:val="Absatz-Standardschriftart"/>
    <w:uiPriority w:val="99"/>
    <w:semiHidden/>
    <w:unhideWhenUsed/>
    <w:rsid w:val="005900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beyondsports.nl/" TargetMode="External"/><Relationship Id="rId3" Type="http://schemas.openxmlformats.org/officeDocument/2006/relationships/settings" Target="settings.xml"/><Relationship Id="rId7" Type="http://schemas.openxmlformats.org/officeDocument/2006/relationships/hyperlink" Target="http://www.strivrlab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ja\Downloads\BA-MA_Propos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BA-MA_Proposal_Template</Template>
  <TotalTime>0</TotalTime>
  <Pages>1</Pages>
  <Words>302</Words>
  <Characters>1909</Characters>
  <Application>Microsoft Office Word</Application>
  <DocSecurity>0</DocSecurity>
  <Lines>15</Lines>
  <Paragraphs>4</Paragraphs>
  <ScaleCrop>false</ScaleCrop>
  <HeadingPairs>
    <vt:vector size="6" baseType="variant">
      <vt:variant>
        <vt:lpstr>Titel</vt:lpstr>
      </vt:variant>
      <vt:variant>
        <vt:i4>1</vt:i4>
      </vt:variant>
      <vt:variant>
        <vt:lpstr>Title</vt:lpstr>
      </vt:variant>
      <vt:variant>
        <vt:i4>1</vt:i4>
      </vt:variant>
      <vt:variant>
        <vt:lpstr>Headings</vt:lpstr>
      </vt:variant>
      <vt:variant>
        <vt:i4>2</vt:i4>
      </vt:variant>
    </vt:vector>
  </HeadingPairs>
  <TitlesOfParts>
    <vt:vector size="4" baseType="lpstr">
      <vt:lpstr/>
      <vt:lpstr/>
      <vt:lpstr>Topic: Example Title for the Bachelor or Master Thesis</vt:lpstr>
      <vt:lpstr>References</vt:lpstr>
    </vt:vector>
  </TitlesOfParts>
  <Company>FAU</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dc:creator>
  <cp:keywords/>
  <dc:description/>
  <cp:lastModifiedBy>Lennartz, Rebecca</cp:lastModifiedBy>
  <cp:revision>1</cp:revision>
  <cp:lastPrinted>2016-10-17T20:58:00Z</cp:lastPrinted>
  <dcterms:created xsi:type="dcterms:W3CDTF">2021-12-13T13:16:00Z</dcterms:created>
  <dcterms:modified xsi:type="dcterms:W3CDTF">2021-12-13T13:19:00Z</dcterms:modified>
</cp:coreProperties>
</file>